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 氖灯市场运营态势深度调研及投资前景分析报告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 氖灯市场运营态势深度调研及投资前景分析报告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 氖灯市场运营态势深度调研及投资前景分析报告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2011年7月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https://www.icandata.com/view/184313.html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https://www.icandata.com/view/184313.html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 氖灯市场运营态势深度调研及投资前景分析报告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184313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